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00" w:rsidRDefault="00A11C00" w:rsidP="003C44CE">
      <w:pPr>
        <w:spacing w:line="1" w:lineRule="exact"/>
      </w:pPr>
    </w:p>
    <w:p w:rsidR="00A11C00" w:rsidRDefault="00A11C00" w:rsidP="003C44CE">
      <w:pPr>
        <w:spacing w:line="1" w:lineRule="exact"/>
        <w:rPr>
          <w:sz w:val="2"/>
          <w:szCs w:val="2"/>
        </w:rPr>
      </w:pPr>
      <w:r>
        <w:br w:type="column"/>
      </w:r>
    </w:p>
    <w:p w:rsidR="00A11C00" w:rsidRDefault="00A11C00" w:rsidP="003C44CE">
      <w:pPr>
        <w:pStyle w:val="20"/>
      </w:pPr>
      <w:r>
        <w:t>Утверждаю</w:t>
      </w:r>
    </w:p>
    <w:p w:rsidR="00A11C00" w:rsidRDefault="00A11C00" w:rsidP="003C44CE">
      <w:pPr>
        <w:pStyle w:val="20"/>
        <w:tabs>
          <w:tab w:val="left" w:leader="underscore" w:pos="2098"/>
        </w:tabs>
        <w:sectPr w:rsidR="00A11C00" w:rsidSect="003C44CE">
          <w:pgSz w:w="16840" w:h="11900" w:orient="landscape"/>
          <w:pgMar w:top="426" w:right="1531" w:bottom="426" w:left="5090" w:header="544" w:footer="3" w:gutter="0"/>
          <w:pgNumType w:start="1"/>
          <w:cols w:num="2" w:space="3106"/>
          <w:noEndnote/>
          <w:docGrid w:linePitch="360"/>
        </w:sectPr>
      </w:pPr>
      <w:r>
        <w:rPr>
          <w:color w:val="000000"/>
          <w:lang w:eastAsia="ru-RU"/>
        </w:rPr>
        <w:t xml:space="preserve">Директор </w:t>
      </w:r>
      <w:r>
        <w:t>МОАУ «СОШ №5 г. Орска»</w:t>
      </w: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ab/>
      </w:r>
      <w:r>
        <w:t>Е.Ю. Панфёров</w:t>
      </w:r>
    </w:p>
    <w:p w:rsidR="00A11C00" w:rsidRDefault="00A11C00" w:rsidP="003C44CE">
      <w:pPr>
        <w:spacing w:line="240" w:lineRule="exact"/>
        <w:rPr>
          <w:sz w:val="19"/>
          <w:szCs w:val="19"/>
        </w:rPr>
      </w:pPr>
    </w:p>
    <w:p w:rsidR="00A11C00" w:rsidRDefault="00A11C00" w:rsidP="003C44CE">
      <w:pPr>
        <w:spacing w:before="93" w:after="93" w:line="240" w:lineRule="exact"/>
        <w:rPr>
          <w:sz w:val="19"/>
          <w:szCs w:val="19"/>
        </w:rPr>
      </w:pPr>
    </w:p>
    <w:p w:rsidR="00A11C00" w:rsidRDefault="00A11C00" w:rsidP="003C44CE">
      <w:pPr>
        <w:pStyle w:val="11"/>
        <w:keepNext/>
        <w:keepLines/>
        <w:rPr>
          <w:sz w:val="28"/>
          <w:szCs w:val="28"/>
        </w:rPr>
      </w:pPr>
      <w:bookmarkStart w:id="0" w:name="bookmark6"/>
      <w:r w:rsidRPr="009A35EE">
        <w:rPr>
          <w:color w:val="000000"/>
          <w:sz w:val="28"/>
          <w:szCs w:val="28"/>
          <w:lang w:eastAsia="ru-RU"/>
        </w:rPr>
        <w:t>ГРАФИК ОЦЕНОЧНЫХ ПРОЦЕДУР</w:t>
      </w:r>
      <w:r w:rsidRPr="009A35EE">
        <w:rPr>
          <w:color w:val="000000"/>
          <w:sz w:val="28"/>
          <w:szCs w:val="28"/>
          <w:lang w:eastAsia="ru-RU"/>
        </w:rPr>
        <w:br/>
        <w:t>НА 202</w:t>
      </w:r>
      <w:r>
        <w:rPr>
          <w:color w:val="000000"/>
          <w:sz w:val="28"/>
          <w:szCs w:val="28"/>
          <w:lang w:eastAsia="ru-RU"/>
        </w:rPr>
        <w:t>4</w:t>
      </w:r>
      <w:r w:rsidRPr="009A35EE">
        <w:rPr>
          <w:color w:val="000000"/>
          <w:sz w:val="28"/>
          <w:szCs w:val="28"/>
          <w:lang w:eastAsia="ru-RU"/>
        </w:rPr>
        <w:t>-202</w:t>
      </w:r>
      <w:r>
        <w:rPr>
          <w:color w:val="000000"/>
          <w:sz w:val="28"/>
          <w:szCs w:val="28"/>
          <w:lang w:eastAsia="ru-RU"/>
        </w:rPr>
        <w:t>5</w:t>
      </w:r>
      <w:r w:rsidRPr="009A35EE">
        <w:rPr>
          <w:color w:val="000000"/>
          <w:sz w:val="28"/>
          <w:szCs w:val="28"/>
          <w:lang w:eastAsia="ru-RU"/>
        </w:rPr>
        <w:t xml:space="preserve"> УЧЕБНЫЙ ГОД</w:t>
      </w:r>
      <w:bookmarkEnd w:id="0"/>
    </w:p>
    <w:p w:rsidR="00A11C00" w:rsidRDefault="00A11C00" w:rsidP="003C44CE">
      <w:pPr>
        <w:pStyle w:val="11"/>
        <w:keepNext/>
        <w:keepLines/>
        <w:rPr>
          <w:sz w:val="28"/>
          <w:szCs w:val="28"/>
        </w:rPr>
      </w:pPr>
    </w:p>
    <w:p w:rsidR="00A11C00" w:rsidRPr="009A35EE" w:rsidRDefault="00A11C00" w:rsidP="003C44CE">
      <w:pPr>
        <w:pStyle w:val="11"/>
        <w:keepNext/>
        <w:keepLines/>
        <w:rPr>
          <w:sz w:val="2"/>
          <w:szCs w:val="2"/>
        </w:rPr>
      </w:pPr>
    </w:p>
    <w:p w:rsidR="00A11C00" w:rsidRDefault="00A11C00" w:rsidP="003C44CE">
      <w:pPr>
        <w:pStyle w:val="1"/>
        <w:spacing w:after="500"/>
        <w:jc w:val="center"/>
      </w:pPr>
      <w:r>
        <w:rPr>
          <w:b/>
          <w:bCs/>
          <w:color w:val="000000"/>
          <w:sz w:val="24"/>
          <w:szCs w:val="24"/>
          <w:lang w:eastAsia="ru-RU"/>
        </w:rPr>
        <w:t>УРОВЕНЬ НАЧАЛЬНОГО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270"/>
        <w:gridCol w:w="2568"/>
        <w:gridCol w:w="1757"/>
        <w:gridCol w:w="2194"/>
        <w:gridCol w:w="2861"/>
      </w:tblGrid>
      <w:tr w:rsidR="00A11C00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2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Наименования оценочной процедуры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3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ind w:firstLine="540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C00">
        <w:trPr>
          <w:trHeight w:hRule="exact" w:val="283"/>
          <w:jc w:val="center"/>
        </w:trPr>
        <w:tc>
          <w:tcPr>
            <w:tcW w:w="15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11C00">
        <w:trPr>
          <w:trHeight w:hRule="exact"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C55B68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87600">
            <w:pPr>
              <w:pStyle w:val="a1"/>
              <w:spacing w:line="230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Входные работы по русскому языку, математике, литературному чтению, окружающему миру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01F08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01F08">
            <w:pPr>
              <w:pStyle w:val="a1"/>
              <w:ind w:firstLine="46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CF2672">
            <w:pPr>
              <w:pStyle w:val="a1"/>
              <w:ind w:firstLine="160"/>
            </w:pPr>
            <w:r>
              <w:rPr>
                <w:color w:val="000000"/>
                <w:sz w:val="24"/>
                <w:szCs w:val="24"/>
                <w:lang w:eastAsia="ru-RU"/>
              </w:rPr>
              <w:t>04.09 - 20.09.2024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C55B68">
            <w:pPr>
              <w:pStyle w:val="a1"/>
              <w:spacing w:line="233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начальных классов</w:t>
            </w:r>
          </w:p>
        </w:tc>
      </w:tr>
      <w:tr w:rsidR="00A11C00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01F08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01F08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01F08">
            <w:pPr>
              <w:pStyle w:val="a1"/>
              <w:ind w:firstLine="46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CF2672">
            <w:pPr>
              <w:pStyle w:val="a1"/>
              <w:ind w:firstLine="160"/>
            </w:pPr>
            <w:r>
              <w:rPr>
                <w:color w:val="000000"/>
                <w:sz w:val="24"/>
                <w:szCs w:val="24"/>
                <w:lang w:eastAsia="ru-RU"/>
              </w:rPr>
              <w:t>23.09 - 27.09.2024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01F08">
            <w:pPr>
              <w:pStyle w:val="a1"/>
              <w:spacing w:line="233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начальных классов</w:t>
            </w:r>
          </w:p>
        </w:tc>
      </w:tr>
      <w:tr w:rsidR="00A11C00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Стартовая диагностика первоклассников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301F08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301F08">
            <w:pPr>
              <w:pStyle w:val="a1"/>
              <w:ind w:firstLine="62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CF2672">
            <w:pPr>
              <w:pStyle w:val="a1"/>
              <w:ind w:firstLine="160"/>
            </w:pPr>
            <w:r>
              <w:rPr>
                <w:color w:val="000000"/>
                <w:sz w:val="24"/>
                <w:szCs w:val="24"/>
                <w:lang w:eastAsia="ru-RU"/>
              </w:rPr>
              <w:t>16.09 - 30.09.2024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288"/>
          <w:jc w:val="center"/>
        </w:trPr>
        <w:tc>
          <w:tcPr>
            <w:tcW w:w="15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11C00">
        <w:trPr>
          <w:trHeight w:hRule="exact" w:val="8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spacing w:before="100"/>
              <w:ind w:firstLine="240"/>
            </w:pPr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460"/>
            </w:pPr>
            <w:r>
              <w:rPr>
                <w:color w:val="000000"/>
                <w:sz w:val="24"/>
                <w:szCs w:val="24"/>
                <w:lang w:eastAsia="ru-RU"/>
              </w:rPr>
              <w:t>1 -4 классы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программ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01F08">
            <w:pPr>
              <w:pStyle w:val="a1"/>
              <w:spacing w:line="226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начальных классов</w:t>
            </w:r>
          </w:p>
        </w:tc>
      </w:tr>
      <w:tr w:rsidR="00A11C00">
        <w:trPr>
          <w:trHeight w:hRule="exact" w:val="283"/>
          <w:jc w:val="center"/>
        </w:trPr>
        <w:tc>
          <w:tcPr>
            <w:tcW w:w="15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01F08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33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Тематические срезы знаний по русскому языку в рамках внутришкольного контроля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460"/>
            </w:pPr>
            <w:r>
              <w:rPr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CF2672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18.11-22.11.2024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01F08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8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spacing w:before="100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28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Тематические срезы знаний по математике в рамках внутришкольного контроля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spacing w:before="100"/>
              <w:ind w:firstLine="460"/>
            </w:pPr>
            <w:r>
              <w:rPr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CF2672">
            <w:pPr>
              <w:pStyle w:val="a1"/>
              <w:spacing w:before="100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25.11-29.11.2024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01F08">
            <w:pPr>
              <w:pStyle w:val="a1"/>
              <w:spacing w:before="100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288"/>
          <w:jc w:val="center"/>
        </w:trPr>
        <w:tc>
          <w:tcPr>
            <w:tcW w:w="15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301F08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11C00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460"/>
            </w:pPr>
            <w:r>
              <w:rPr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865B10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программ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7220B7">
            <w:pPr>
              <w:pStyle w:val="a1"/>
              <w:spacing w:line="230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начальных классов</w:t>
            </w:r>
          </w:p>
        </w:tc>
      </w:tr>
      <w:tr w:rsidR="00A11C00">
        <w:trPr>
          <w:trHeight w:hRule="exact" w:val="283"/>
          <w:jc w:val="center"/>
        </w:trPr>
        <w:tc>
          <w:tcPr>
            <w:tcW w:w="15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11C00">
        <w:trPr>
          <w:trHeight w:hRule="exact" w:val="8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30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Тематические срезы знаний по литературе и окружающему миру в рамках внутришкольного контроля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620"/>
            </w:pPr>
            <w:r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03.02 – 07.02.2024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293"/>
          <w:jc w:val="center"/>
        </w:trPr>
        <w:tc>
          <w:tcPr>
            <w:tcW w:w="15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</w:tbl>
    <w:p w:rsidR="00A11C00" w:rsidRDefault="00A11C00" w:rsidP="003C44CE">
      <w:pPr>
        <w:spacing w:line="1" w:lineRule="exact"/>
        <w:rPr>
          <w:sz w:val="2"/>
          <w:szCs w:val="2"/>
        </w:rPr>
      </w:pPr>
    </w:p>
    <w:tbl>
      <w:tblPr>
        <w:tblOverlap w:val="never"/>
        <w:tblW w:w="152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5245"/>
        <w:gridCol w:w="2551"/>
        <w:gridCol w:w="1701"/>
        <w:gridCol w:w="2268"/>
        <w:gridCol w:w="2835"/>
        <w:gridCol w:w="40"/>
      </w:tblGrid>
      <w:tr w:rsidR="00A11C00">
        <w:trPr>
          <w:trHeight w:hRule="exact" w:val="79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spacing w:before="160"/>
              <w:ind w:firstLine="22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spacing w:line="228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читательской грамотности в 4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spacing w:before="120"/>
              <w:ind w:firstLine="640"/>
            </w:pPr>
            <w:r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A867D0">
            <w:pPr>
              <w:pStyle w:val="a1"/>
              <w:spacing w:before="10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10.03 -14.03.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spacing w:before="100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</w:tcPr>
          <w:p w:rsidR="00A11C00" w:rsidRDefault="00A11C00" w:rsidP="00865B10">
            <w:pPr>
              <w:rPr>
                <w:sz w:val="10"/>
                <w:szCs w:val="10"/>
              </w:rPr>
            </w:pPr>
          </w:p>
          <w:p w:rsidR="00A11C00" w:rsidRDefault="00A11C00" w:rsidP="00865B10">
            <w:pPr>
              <w:rPr>
                <w:sz w:val="10"/>
                <w:szCs w:val="10"/>
              </w:rPr>
            </w:pPr>
          </w:p>
        </w:tc>
      </w:tr>
      <w:tr w:rsidR="00A11C00">
        <w:trPr>
          <w:trHeight w:hRule="exact" w:val="56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ind w:firstLine="22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ind w:firstLine="460"/>
            </w:pPr>
            <w:r>
              <w:rPr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A867D0">
            <w:pPr>
              <w:pStyle w:val="a1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A867D0">
            <w:pPr>
              <w:pStyle w:val="a1"/>
              <w:spacing w:line="22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начальных классов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</w:tcPr>
          <w:p w:rsidR="00A11C00" w:rsidRDefault="00A11C00" w:rsidP="00A867D0"/>
        </w:tc>
      </w:tr>
      <w:tr w:rsidR="00A11C00">
        <w:trPr>
          <w:trHeight w:hRule="exact" w:val="403"/>
          <w:jc w:val="center"/>
        </w:trPr>
        <w:tc>
          <w:tcPr>
            <w:tcW w:w="1523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A867D0">
            <w:pPr>
              <w:pStyle w:val="a1"/>
              <w:spacing w:line="209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Апрель- Май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</w:tcPr>
          <w:p w:rsidR="00A11C00" w:rsidRDefault="00A11C00" w:rsidP="00A867D0"/>
        </w:tc>
      </w:tr>
      <w:tr w:rsidR="00A11C00">
        <w:trPr>
          <w:trHeight w:hRule="exact" w:val="6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ind w:firstLine="22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Итоговая диагностика в 1-3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ind w:firstLine="460"/>
            </w:pPr>
            <w:r>
              <w:rPr>
                <w:color w:val="000000"/>
                <w:sz w:val="24"/>
                <w:szCs w:val="24"/>
                <w:lang w:eastAsia="ru-RU"/>
              </w:rPr>
              <w:t>1-3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ind w:firstLine="500"/>
            </w:pPr>
            <w:r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</w:tcPr>
          <w:p w:rsidR="00A11C00" w:rsidRDefault="00A11C00" w:rsidP="00A867D0"/>
        </w:tc>
      </w:tr>
      <w:tr w:rsidR="00A11C00">
        <w:trPr>
          <w:gridAfter w:val="1"/>
          <w:wAfter w:w="40" w:type="dxa"/>
          <w:trHeight w:hRule="exact" w:val="8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A867D0">
            <w:pPr>
              <w:pStyle w:val="a1"/>
              <w:spacing w:before="100"/>
              <w:ind w:firstLine="22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A867D0">
            <w:pPr>
              <w:pStyle w:val="a1"/>
              <w:spacing w:line="228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Всероссийские проверочные работы по русскому языку, математике, окружающему миру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A867D0">
            <w:pPr>
              <w:pStyle w:val="a1"/>
              <w:spacing w:before="10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A867D0">
            <w:pPr>
              <w:pStyle w:val="a1"/>
              <w:spacing w:before="10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A867D0">
            <w:pPr>
              <w:pStyle w:val="a1"/>
              <w:spacing w:before="100"/>
              <w:ind w:firstLine="500"/>
            </w:pPr>
            <w:r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A867D0">
            <w:pPr>
              <w:pStyle w:val="a1"/>
              <w:spacing w:before="100"/>
              <w:ind w:firstLine="140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gridAfter w:val="1"/>
          <w:wAfter w:w="40" w:type="dxa"/>
          <w:trHeight w:hRule="exact" w:val="84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ind w:firstLine="220"/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12.05-16.05.2024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A867D0">
            <w:pPr>
              <w:pStyle w:val="a1"/>
              <w:spacing w:line="230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начальных классов</w:t>
            </w:r>
          </w:p>
        </w:tc>
      </w:tr>
      <w:tr w:rsidR="00A11C00">
        <w:trPr>
          <w:gridAfter w:val="1"/>
          <w:wAfter w:w="40" w:type="dxa"/>
          <w:trHeight w:hRule="exact" w:val="96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ind w:firstLine="220"/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4E1734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1-3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0" w:rsidRDefault="00A11C00" w:rsidP="00A867D0">
            <w:pPr>
              <w:pStyle w:val="a1"/>
              <w:spacing w:line="230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начальных классов</w:t>
            </w:r>
          </w:p>
        </w:tc>
      </w:tr>
    </w:tbl>
    <w:p w:rsidR="00A11C00" w:rsidRDefault="00A11C00" w:rsidP="003C44CE">
      <w:pPr>
        <w:spacing w:after="419" w:line="1" w:lineRule="exact"/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  <w:rPr>
          <w:color w:val="000000"/>
          <w:sz w:val="24"/>
          <w:szCs w:val="24"/>
          <w:lang w:eastAsia="ru-RU"/>
        </w:rPr>
      </w:pPr>
    </w:p>
    <w:p w:rsidR="00A11C00" w:rsidRDefault="00A11C00" w:rsidP="003C44CE">
      <w:pPr>
        <w:pStyle w:val="a3"/>
        <w:ind w:left="4714"/>
      </w:pPr>
      <w:r>
        <w:rPr>
          <w:color w:val="000000"/>
          <w:sz w:val="24"/>
          <w:szCs w:val="24"/>
          <w:lang w:eastAsia="ru-RU"/>
        </w:rPr>
        <w:t>УРОВЕНЬ ОСНОВНОГО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659"/>
        <w:gridCol w:w="2405"/>
        <w:gridCol w:w="1987"/>
        <w:gridCol w:w="2198"/>
        <w:gridCol w:w="2568"/>
      </w:tblGrid>
      <w:tr w:rsidR="00A11C00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21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Наименования оценочной процедуры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2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400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C00">
        <w:trPr>
          <w:trHeight w:hRule="exact" w:val="283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11C00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22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95403D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Стартовая диагностика по  физике, химии, информатике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ind w:firstLine="160"/>
            </w:pPr>
            <w:r>
              <w:rPr>
                <w:color w:val="000000"/>
                <w:sz w:val="24"/>
                <w:szCs w:val="24"/>
                <w:lang w:eastAsia="ru-RU"/>
              </w:rPr>
              <w:t>12.09 - 22.09.2024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Зам.директора по УВР, учителя предметники</w:t>
            </w:r>
          </w:p>
        </w:tc>
      </w:tr>
      <w:tr w:rsidR="00A11C00">
        <w:trPr>
          <w:trHeight w:hRule="exact" w:val="11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ind w:firstLine="22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Стартовая диагностика пятиклассников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ind w:firstLine="740"/>
            </w:pPr>
            <w:r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01F08">
            <w:pPr>
              <w:pStyle w:val="a1"/>
              <w:ind w:firstLine="160"/>
            </w:pPr>
            <w:r>
              <w:rPr>
                <w:color w:val="000000"/>
                <w:sz w:val="24"/>
                <w:szCs w:val="24"/>
                <w:lang w:eastAsia="ru-RU"/>
              </w:rPr>
              <w:t>16.09 - 30.09.2024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spacing w:line="22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A11C00" w:rsidRDefault="00A11C00" w:rsidP="003C44CE">
      <w:pPr>
        <w:spacing w:line="1" w:lineRule="exact"/>
        <w:rPr>
          <w:sz w:val="2"/>
          <w:szCs w:val="2"/>
        </w:rPr>
      </w:pPr>
    </w:p>
    <w:tbl>
      <w:tblPr>
        <w:tblOverlap w:val="never"/>
        <w:tblW w:w="153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659"/>
        <w:gridCol w:w="2405"/>
        <w:gridCol w:w="1987"/>
        <w:gridCol w:w="2198"/>
        <w:gridCol w:w="2568"/>
      </w:tblGrid>
      <w:tr w:rsidR="00A11C00">
        <w:trPr>
          <w:trHeight w:hRule="exact" w:val="288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440"/>
            </w:pPr>
            <w:r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программ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87600">
            <w:pPr>
              <w:pStyle w:val="a1"/>
              <w:spacing w:line="230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Зам.директора по УВР, учителя предметники</w:t>
            </w:r>
          </w:p>
        </w:tc>
      </w:tr>
      <w:tr w:rsidR="00A11C00">
        <w:trPr>
          <w:trHeight w:hRule="exact" w:val="283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11C00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spacing w:line="221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читательской грамотности в 6 классах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11.11-15.11. 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spacing w:line="233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Работа по обществознанию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640"/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18.11-22.11.2024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географии, литературе, биологии, информатике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640"/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25.11-30.11.2024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283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11C00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spacing w:line="230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математической грамотности в 7 классах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640"/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09.12-13.12.2024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440"/>
            </w:pPr>
            <w:r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программ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spacing w:line="230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  <w:tr w:rsidR="00A11C00">
        <w:trPr>
          <w:trHeight w:hRule="exact" w:val="283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spacing w:line="230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естественнонаучной грамотности в 8 классах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  <w:ind w:firstLine="560"/>
            </w:pPr>
            <w:r>
              <w:rPr>
                <w:color w:val="000000"/>
                <w:sz w:val="24"/>
                <w:szCs w:val="24"/>
                <w:lang w:eastAsia="ru-RU"/>
              </w:rPr>
              <w:t>16.02.2025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293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ind w:firstLine="460"/>
            </w:pPr>
            <w:r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программ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387600">
            <w:pPr>
              <w:pStyle w:val="a1"/>
              <w:spacing w:line="233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1C00" w:rsidRDefault="00A11C00" w:rsidP="00387600">
            <w:pPr>
              <w:pStyle w:val="a1"/>
              <w:spacing w:line="233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ind w:firstLine="460"/>
            </w:pPr>
            <w:r>
              <w:rPr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  <w:ind w:firstLine="500"/>
            </w:pPr>
            <w:r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spacing w:line="233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обществознанию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14.04-18.04.2025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spacing w:before="100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географии, литературе, физике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38760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21.04-25.04.2024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spacing w:line="233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биологии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spacing w:before="10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387600">
            <w:pPr>
              <w:pStyle w:val="a1"/>
              <w:spacing w:before="10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862257">
            <w:pPr>
              <w:pStyle w:val="a1"/>
              <w:spacing w:before="100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14.04-25.04.2025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38760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862257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  <w:ind w:firstLine="460"/>
            </w:pPr>
            <w:r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1C00" w:rsidRDefault="00A11C00" w:rsidP="00862257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программ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00" w:rsidRDefault="00A11C00" w:rsidP="00862257">
            <w:pPr>
              <w:pStyle w:val="a1"/>
              <w:spacing w:line="230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  <w:tr w:rsidR="00A11C00">
        <w:trPr>
          <w:trHeight w:hRule="exact"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862257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Основной государственный экзамен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  <w:ind w:firstLine="640"/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C00" w:rsidRDefault="00A11C00" w:rsidP="00862257">
            <w:pPr>
              <w:pStyle w:val="a1"/>
              <w:ind w:firstLine="580"/>
            </w:pPr>
            <w:r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2257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</w:tr>
    </w:tbl>
    <w:p w:rsidR="00A11C00" w:rsidRDefault="00A11C00" w:rsidP="003C44CE">
      <w:pPr>
        <w:spacing w:line="1" w:lineRule="exact"/>
        <w:rPr>
          <w:sz w:val="2"/>
          <w:szCs w:val="2"/>
        </w:rPr>
      </w:pPr>
      <w:r>
        <w:br w:type="page"/>
      </w:r>
    </w:p>
    <w:p w:rsidR="00A11C00" w:rsidRDefault="00A11C00" w:rsidP="003C44CE">
      <w:pPr>
        <w:pStyle w:val="a3"/>
        <w:ind w:left="4848"/>
      </w:pPr>
      <w:r>
        <w:rPr>
          <w:color w:val="000000"/>
          <w:sz w:val="24"/>
          <w:szCs w:val="24"/>
          <w:lang w:eastAsia="ru-RU"/>
        </w:rPr>
        <w:t>УРОВЕНЬ СРЕДНЕГО ОБЩЕГО ОБРАЗОВАНИЯ</w:t>
      </w:r>
    </w:p>
    <w:p w:rsidR="00A11C00" w:rsidRDefault="00A11C00" w:rsidP="003C44CE">
      <w:pPr>
        <w:spacing w:after="479" w:line="1" w:lineRule="exact"/>
      </w:pPr>
    </w:p>
    <w:tbl>
      <w:tblPr>
        <w:tblOverlap w:val="never"/>
        <w:tblW w:w="153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659"/>
        <w:gridCol w:w="2405"/>
        <w:gridCol w:w="1987"/>
        <w:gridCol w:w="2198"/>
        <w:gridCol w:w="2568"/>
      </w:tblGrid>
      <w:tr w:rsidR="00A11C00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Наименования оценочной процедуры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ind w:firstLine="360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C00">
        <w:trPr>
          <w:trHeight w:hRule="exact" w:val="283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11C00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2257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Входные работы по русскому языку, математике, литературе, иностранному языку (английскому), всеобщей истории, биологии, географии, физике, химии, информатике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ind w:firstLine="160"/>
            </w:pPr>
            <w:r>
              <w:rPr>
                <w:color w:val="000000"/>
                <w:sz w:val="24"/>
                <w:szCs w:val="24"/>
                <w:lang w:eastAsia="ru-RU"/>
              </w:rPr>
              <w:t>16.09 - 30.09.2024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Зам.директора по УВР, учителя предметники</w:t>
            </w:r>
          </w:p>
        </w:tc>
      </w:tr>
      <w:tr w:rsidR="00A11C00">
        <w:trPr>
          <w:trHeight w:hRule="exact" w:val="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Стартовая диагностика десятиклассников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160"/>
            </w:pPr>
            <w:r>
              <w:rPr>
                <w:color w:val="000000"/>
                <w:sz w:val="24"/>
                <w:szCs w:val="24"/>
                <w:lang w:eastAsia="ru-RU"/>
              </w:rPr>
              <w:t>16.09 - 30.09.2024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spacing w:line="226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279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spacing w:line="22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11C00">
        <w:trPr>
          <w:trHeight w:hRule="exact"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spacing w:line="230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русскому языку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14.10-18.10.2024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2257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spacing w:line="233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математике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21.10-24.10.2024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2257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293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2257">
            <w:pPr>
              <w:pStyle w:val="a1"/>
              <w:spacing w:line="22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11C00">
        <w:trPr>
          <w:trHeight w:hRule="exact" w:val="6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работы по литературе, физике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18.11-22.11.2024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2257">
            <w:pPr>
              <w:pStyle w:val="a1"/>
              <w:spacing w:line="230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454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2257">
            <w:pPr>
              <w:pStyle w:val="a1"/>
              <w:spacing w:line="22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11C00">
        <w:trPr>
          <w:trHeight w:hRule="exact"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2257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7A120F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7A120F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7A120F">
            <w:pPr>
              <w:pStyle w:val="a1"/>
              <w:ind w:firstLine="340"/>
            </w:pPr>
            <w:r>
              <w:rPr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7A120F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программ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7A120F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</w:tbl>
    <w:p w:rsidR="00A11C00" w:rsidRDefault="00A11C00" w:rsidP="003C44CE">
      <w:pPr>
        <w:spacing w:line="1" w:lineRule="exact"/>
      </w:pPr>
    </w:p>
    <w:tbl>
      <w:tblPr>
        <w:tblOverlap w:val="never"/>
        <w:tblW w:w="153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659"/>
        <w:gridCol w:w="2405"/>
        <w:gridCol w:w="1987"/>
        <w:gridCol w:w="2198"/>
        <w:gridCol w:w="2568"/>
      </w:tblGrid>
      <w:tr w:rsidR="00A11C00">
        <w:trPr>
          <w:trHeight w:hRule="exact" w:val="283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tab/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30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русскому языку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580"/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1239EE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10.02-21.02.2025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spacing w:line="230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работа по математике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580"/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1239EE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10.02-21.02.2025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288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11C00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340"/>
            </w:pPr>
            <w:r>
              <w:rPr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865B10">
            <w:pPr>
              <w:pStyle w:val="a1"/>
              <w:ind w:firstLine="420"/>
            </w:pPr>
            <w:r>
              <w:rPr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865B10">
            <w:pPr>
              <w:pStyle w:val="a1"/>
              <w:ind w:firstLine="140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283"/>
          <w:jc w:val="center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865B10">
            <w:pPr>
              <w:pStyle w:val="a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</w:tr>
      <w:tr w:rsidR="00A11C00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1239EE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1239EE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Диагностическая работы по литературе, физике в рамках внутришкольного контроля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1239EE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1239EE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1239EE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14.04-25.04.2025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1239EE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1C00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586E16">
            <w:pPr>
              <w:pStyle w:val="a1"/>
              <w:ind w:firstLine="24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DE1C6D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DE1C6D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DE1C6D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A11C00" w:rsidRDefault="00A11C00" w:rsidP="00DE1C6D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 соответствии с КТП рабочих прогр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  <w:lang w:eastAsia="ru-RU"/>
              </w:rPr>
              <w:t>амм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00" w:rsidRDefault="00A11C00" w:rsidP="00DE1C6D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  <w:tr w:rsidR="00A11C00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1239EE">
            <w:pPr>
              <w:pStyle w:val="a1"/>
              <w:ind w:firstLine="240"/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1239EE">
            <w:pPr>
              <w:pStyle w:val="a1"/>
            </w:pPr>
            <w:r>
              <w:rPr>
                <w:color w:val="000000"/>
                <w:sz w:val="24"/>
                <w:szCs w:val="24"/>
                <w:lang w:eastAsia="ru-RU"/>
              </w:rPr>
              <w:t>Единый государственный экзамен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1239EE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1239EE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C00" w:rsidRDefault="00A11C00" w:rsidP="001239EE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00" w:rsidRDefault="00A11C00" w:rsidP="001239EE">
            <w:pPr>
              <w:pStyle w:val="a1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</w:tr>
    </w:tbl>
    <w:p w:rsidR="00A11C00" w:rsidRDefault="00A11C00" w:rsidP="003C44CE">
      <w:pPr>
        <w:spacing w:line="1" w:lineRule="exact"/>
      </w:pPr>
    </w:p>
    <w:p w:rsidR="00A11C00" w:rsidRDefault="00A11C00" w:rsidP="001F1DFF">
      <w:pPr>
        <w:tabs>
          <w:tab w:val="left" w:pos="6804"/>
        </w:tabs>
      </w:pPr>
      <w:r>
        <w:tab/>
      </w:r>
    </w:p>
    <w:sectPr w:rsidR="00A11C00" w:rsidSect="003C44CE">
      <w:type w:val="continuous"/>
      <w:pgSz w:w="16840" w:h="11900" w:orient="landscape"/>
      <w:pgMar w:top="142" w:right="462" w:bottom="245" w:left="999" w:header="87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4CE"/>
    <w:rsid w:val="00005F1B"/>
    <w:rsid w:val="00067AF6"/>
    <w:rsid w:val="0008170E"/>
    <w:rsid w:val="00104ABF"/>
    <w:rsid w:val="001239EE"/>
    <w:rsid w:val="001A2166"/>
    <w:rsid w:val="001F1DFF"/>
    <w:rsid w:val="00286CD9"/>
    <w:rsid w:val="00301F08"/>
    <w:rsid w:val="00387600"/>
    <w:rsid w:val="003C44CE"/>
    <w:rsid w:val="004456E0"/>
    <w:rsid w:val="004E1734"/>
    <w:rsid w:val="00586E16"/>
    <w:rsid w:val="005E582D"/>
    <w:rsid w:val="007220B7"/>
    <w:rsid w:val="007A120F"/>
    <w:rsid w:val="00825CAD"/>
    <w:rsid w:val="00862257"/>
    <w:rsid w:val="00865B10"/>
    <w:rsid w:val="0095403D"/>
    <w:rsid w:val="009A35EE"/>
    <w:rsid w:val="009E27C1"/>
    <w:rsid w:val="00A11C00"/>
    <w:rsid w:val="00A867D0"/>
    <w:rsid w:val="00BD3E3F"/>
    <w:rsid w:val="00C55B68"/>
    <w:rsid w:val="00CF2672"/>
    <w:rsid w:val="00DA138A"/>
    <w:rsid w:val="00DE1C6D"/>
    <w:rsid w:val="00F623AB"/>
    <w:rsid w:val="00F75428"/>
    <w:rsid w:val="00FE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CE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3C44CE"/>
    <w:rPr>
      <w:rFonts w:eastAsia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C44CE"/>
    <w:rPr>
      <w:rFonts w:eastAsia="Times New Roman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C44CE"/>
    <w:rPr>
      <w:rFonts w:eastAsia="Times New Roman"/>
      <w:sz w:val="72"/>
      <w:szCs w:val="72"/>
    </w:rPr>
  </w:style>
  <w:style w:type="character" w:customStyle="1" w:styleId="a0">
    <w:name w:val="Другое_"/>
    <w:basedOn w:val="DefaultParagraphFont"/>
    <w:link w:val="a1"/>
    <w:uiPriority w:val="99"/>
    <w:locked/>
    <w:rsid w:val="003C44CE"/>
    <w:rPr>
      <w:rFonts w:eastAsia="Times New Roman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3C44CE"/>
    <w:rPr>
      <w:rFonts w:eastAsia="Times New Roman"/>
      <w:b/>
      <w:bCs/>
    </w:rPr>
  </w:style>
  <w:style w:type="paragraph" w:customStyle="1" w:styleId="1">
    <w:name w:val="Основной текст1"/>
    <w:basedOn w:val="Normal"/>
    <w:link w:val="a"/>
    <w:uiPriority w:val="99"/>
    <w:rsid w:val="003C44CE"/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Normal"/>
    <w:link w:val="2"/>
    <w:uiPriority w:val="99"/>
    <w:rsid w:val="003C44CE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Заголовок №1"/>
    <w:basedOn w:val="Normal"/>
    <w:link w:val="10"/>
    <w:uiPriority w:val="99"/>
    <w:rsid w:val="003C44CE"/>
    <w:pPr>
      <w:jc w:val="center"/>
      <w:outlineLvl w:val="0"/>
    </w:pPr>
    <w:rPr>
      <w:rFonts w:ascii="Times New Roman" w:eastAsia="Times New Roman" w:hAnsi="Times New Roman" w:cs="Times New Roman"/>
      <w:color w:val="auto"/>
      <w:sz w:val="72"/>
      <w:szCs w:val="72"/>
      <w:lang w:eastAsia="en-US"/>
    </w:rPr>
  </w:style>
  <w:style w:type="paragraph" w:customStyle="1" w:styleId="a1">
    <w:name w:val="Другое"/>
    <w:basedOn w:val="Normal"/>
    <w:link w:val="a0"/>
    <w:uiPriority w:val="99"/>
    <w:rsid w:val="003C44CE"/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3">
    <w:name w:val="Подпись к таблице"/>
    <w:basedOn w:val="Normal"/>
    <w:link w:val="a2"/>
    <w:uiPriority w:val="99"/>
    <w:rsid w:val="003C44CE"/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932</Words>
  <Characters>5313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Юлия</cp:lastModifiedBy>
  <cp:revision>3</cp:revision>
  <dcterms:created xsi:type="dcterms:W3CDTF">2024-09-17T14:25:00Z</dcterms:created>
  <dcterms:modified xsi:type="dcterms:W3CDTF">2024-09-17T14:29:00Z</dcterms:modified>
</cp:coreProperties>
</file>